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5268" w14:textId="77777777" w:rsidR="00D351E5" w:rsidRDefault="00D351E5" w:rsidP="00D351E5">
      <w:pPr>
        <w:ind w:left="3600" w:firstLine="540"/>
        <w:rPr>
          <w:lang w:val="lt-LT"/>
        </w:rPr>
      </w:pPr>
      <w:r>
        <w:rPr>
          <w:lang w:val="lt-LT"/>
        </w:rPr>
        <w:t>PATVIRTINTA</w:t>
      </w:r>
    </w:p>
    <w:p w14:paraId="061F3A26" w14:textId="77777777" w:rsidR="00D351E5" w:rsidRDefault="00D351E5" w:rsidP="00D351E5">
      <w:pPr>
        <w:ind w:left="4140"/>
      </w:pPr>
      <w:r>
        <w:rPr>
          <w:lang w:val="lt-LT"/>
        </w:rPr>
        <w:t xml:space="preserve">Skuodo rajono savivaldybės </w:t>
      </w:r>
      <w:r w:rsidR="006369C7">
        <w:rPr>
          <w:lang w:val="lt-LT"/>
        </w:rPr>
        <w:t xml:space="preserve">kūno kultūros ir sporto centro </w:t>
      </w:r>
      <w:r>
        <w:rPr>
          <w:lang w:val="lt-LT"/>
        </w:rPr>
        <w:t xml:space="preserve">direktoriaus  </w:t>
      </w:r>
      <w:r w:rsidR="006369C7">
        <w:t>2017 m.vasario 10 d.</w:t>
      </w:r>
      <w:r>
        <w:t xml:space="preserve"> </w:t>
      </w:r>
      <w:r>
        <w:rPr>
          <w:lang w:val="lt-LT"/>
        </w:rPr>
        <w:t xml:space="preserve">įsakymu Nr. </w:t>
      </w:r>
      <w:r w:rsidR="006369C7">
        <w:t>P1-3</w:t>
      </w:r>
    </w:p>
    <w:p w14:paraId="77067986" w14:textId="77777777" w:rsidR="005A2D52" w:rsidRPr="00E21016" w:rsidRDefault="00801D58" w:rsidP="007004FA">
      <w:pPr>
        <w:ind w:left="4140"/>
        <w:rPr>
          <w:lang w:val="lt-LT"/>
        </w:rPr>
      </w:pPr>
      <w:r w:rsidRPr="00801D58">
        <w:rPr>
          <w:lang w:val="lt-LT"/>
        </w:rPr>
        <w:t>3 priedas</w:t>
      </w:r>
    </w:p>
    <w:p w14:paraId="4E7112F3" w14:textId="77777777" w:rsidR="00674EE9" w:rsidRDefault="00674EE9" w:rsidP="00274133">
      <w:pPr>
        <w:pStyle w:val="prastasiniatinklio"/>
        <w:tabs>
          <w:tab w:val="left" w:pos="1276"/>
        </w:tabs>
        <w:spacing w:before="0" w:beforeAutospacing="0" w:after="0" w:afterAutospacing="0"/>
        <w:jc w:val="center"/>
        <w:rPr>
          <w:b/>
          <w:bCs/>
          <w:lang w:val="lt-LT"/>
        </w:rPr>
      </w:pPr>
    </w:p>
    <w:p w14:paraId="62F0C520" w14:textId="77777777" w:rsidR="00674EE9" w:rsidRPr="00F64DE8" w:rsidRDefault="00C518C1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>
        <w:rPr>
          <w:b/>
          <w:bCs/>
          <w:lang w:val="lt-LT"/>
        </w:rPr>
        <w:t>DIREKTORIAUS PAVADUOTOJAS BENDRIEMS REIKALAMS</w:t>
      </w:r>
      <w:r w:rsidRPr="00F64DE8">
        <w:rPr>
          <w:b/>
          <w:bCs/>
          <w:lang w:val="lt-LT"/>
        </w:rPr>
        <w:t xml:space="preserve"> </w:t>
      </w:r>
      <w:r w:rsidR="00674EE9" w:rsidRPr="00F64DE8">
        <w:rPr>
          <w:b/>
          <w:lang w:val="lt-LT"/>
        </w:rPr>
        <w:t>PAREIGYBĖS APRAŠYMAS</w:t>
      </w:r>
    </w:p>
    <w:p w14:paraId="49C73617" w14:textId="77777777" w:rsidR="00674EE9" w:rsidRPr="002161F3" w:rsidRDefault="00674EE9" w:rsidP="00674EE9">
      <w:pPr>
        <w:jc w:val="center"/>
        <w:rPr>
          <w:sz w:val="16"/>
          <w:szCs w:val="16"/>
        </w:rPr>
      </w:pPr>
    </w:p>
    <w:p w14:paraId="7A72E58C" w14:textId="77777777" w:rsidR="0083044C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83044C">
        <w:rPr>
          <w:b/>
          <w:sz w:val="22"/>
          <w:szCs w:val="22"/>
        </w:rPr>
        <w:t>SKYRIUS</w:t>
      </w:r>
    </w:p>
    <w:p w14:paraId="24DD19DB" w14:textId="77777777" w:rsidR="00674EE9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bCs/>
          <w:sz w:val="22"/>
          <w:szCs w:val="22"/>
          <w:lang w:val="lt-LT"/>
        </w:rPr>
      </w:pPr>
      <w:r w:rsidRPr="00F64DE8">
        <w:rPr>
          <w:b/>
          <w:sz w:val="22"/>
          <w:szCs w:val="22"/>
        </w:rPr>
        <w:t>BENDROSIOS</w:t>
      </w:r>
      <w:r w:rsidRPr="00F64DE8">
        <w:rPr>
          <w:sz w:val="22"/>
          <w:szCs w:val="22"/>
        </w:rPr>
        <w:t xml:space="preserve"> </w:t>
      </w:r>
      <w:r w:rsidRPr="00F64DE8">
        <w:rPr>
          <w:b/>
          <w:bCs/>
          <w:sz w:val="22"/>
          <w:szCs w:val="22"/>
          <w:lang w:val="lt-LT"/>
        </w:rPr>
        <w:t>NUOSTATOS</w:t>
      </w:r>
    </w:p>
    <w:p w14:paraId="5135B2E9" w14:textId="77777777" w:rsidR="00674EE9" w:rsidRPr="00F64DE8" w:rsidRDefault="00674EE9" w:rsidP="00674EE9">
      <w:pPr>
        <w:jc w:val="both"/>
      </w:pPr>
      <w:r w:rsidRPr="00F64DE8">
        <w:tab/>
      </w:r>
      <w:r w:rsidRPr="00F64DE8">
        <w:tab/>
      </w:r>
      <w:r w:rsidRPr="00F64DE8">
        <w:tab/>
      </w:r>
    </w:p>
    <w:p w14:paraId="141D7202" w14:textId="77777777" w:rsidR="009A4CEB" w:rsidRDefault="00162D1F" w:rsidP="009A4CEB">
      <w:pPr>
        <w:ind w:firstLine="1296"/>
        <w:jc w:val="both"/>
        <w:rPr>
          <w:lang w:val="lt-LT"/>
        </w:rPr>
      </w:pPr>
      <w:r w:rsidRPr="00162D1F">
        <w:rPr>
          <w:lang w:val="lt-LT"/>
        </w:rPr>
        <w:t>1</w:t>
      </w:r>
      <w:r w:rsidR="00D351E5">
        <w:rPr>
          <w:lang w:val="lt-LT"/>
        </w:rPr>
        <w:t xml:space="preserve">. </w:t>
      </w:r>
      <w:r w:rsidR="00F85179">
        <w:rPr>
          <w:lang w:val="lt-LT"/>
        </w:rPr>
        <w:t xml:space="preserve">Pareigybė – </w:t>
      </w:r>
      <w:r w:rsidR="00255627">
        <w:rPr>
          <w:lang w:val="lt-LT"/>
        </w:rPr>
        <w:t>kūno kultūrops ir sporto centro</w:t>
      </w:r>
      <w:r w:rsidR="00F85179">
        <w:rPr>
          <w:lang w:val="lt-LT"/>
        </w:rPr>
        <w:t xml:space="preserve"> (toliau – </w:t>
      </w:r>
      <w:r w:rsidR="00255627">
        <w:rPr>
          <w:lang w:val="lt-LT"/>
        </w:rPr>
        <w:t>sporto centro</w:t>
      </w:r>
      <w:r w:rsidR="00F85179">
        <w:rPr>
          <w:lang w:val="lt-LT"/>
        </w:rPr>
        <w:t xml:space="preserve">)  </w:t>
      </w:r>
      <w:r w:rsidR="00C518C1">
        <w:rPr>
          <w:lang w:val="lt-LT"/>
        </w:rPr>
        <w:t xml:space="preserve">direktoriaus pavaduotojas </w:t>
      </w:r>
      <w:r w:rsidR="00F85179">
        <w:rPr>
          <w:lang w:val="lt-LT"/>
        </w:rPr>
        <w:t>yra darbuotojas, dirbantis pagal darbo sutartį.</w:t>
      </w:r>
    </w:p>
    <w:p w14:paraId="48AB76A4" w14:textId="77777777" w:rsidR="00674EE9" w:rsidRPr="00702BA0" w:rsidRDefault="00162D1F" w:rsidP="002161F3">
      <w:pPr>
        <w:widowControl w:val="0"/>
        <w:ind w:firstLine="1247"/>
        <w:jc w:val="both"/>
        <w:rPr>
          <w:lang w:val="lt-LT"/>
        </w:rPr>
      </w:pPr>
      <w:r w:rsidRPr="00162D1F">
        <w:rPr>
          <w:lang w:val="lt-LT"/>
        </w:rPr>
        <w:t xml:space="preserve">2. </w:t>
      </w:r>
      <w:r w:rsidR="00F85179">
        <w:rPr>
          <w:lang w:val="lt-LT"/>
        </w:rPr>
        <w:t xml:space="preserve">Pareigybės lygis – </w:t>
      </w:r>
      <w:r w:rsidR="00255627">
        <w:rPr>
          <w:lang w:val="lt-LT"/>
        </w:rPr>
        <w:t>A</w:t>
      </w:r>
      <w:r w:rsidR="00F85179">
        <w:rPr>
          <w:lang w:val="lt-LT"/>
        </w:rPr>
        <w:t>.</w:t>
      </w:r>
    </w:p>
    <w:p w14:paraId="74F34917" w14:textId="77777777" w:rsidR="0083044C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II</w:t>
      </w:r>
      <w:r w:rsidR="0083044C">
        <w:rPr>
          <w:b/>
          <w:lang w:val="lt-LT"/>
        </w:rPr>
        <w:t xml:space="preserve"> </w:t>
      </w:r>
      <w:r w:rsidR="006A3E60" w:rsidRPr="006A3E60">
        <w:rPr>
          <w:b/>
          <w:sz w:val="22"/>
          <w:szCs w:val="22"/>
          <w:lang w:val="lt-LT"/>
        </w:rPr>
        <w:t>SKYRIUS</w:t>
      </w:r>
    </w:p>
    <w:p w14:paraId="3447FD8E" w14:textId="77777777" w:rsidR="00674EE9" w:rsidRPr="00702BA0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SPECIALIEJI REIKALAVIMAI ŠIAS PAREIGAS EINANČIAM DARBUOTOJUI</w:t>
      </w:r>
    </w:p>
    <w:p w14:paraId="48D6F05A" w14:textId="77777777" w:rsidR="00674EE9" w:rsidRPr="002161F3" w:rsidRDefault="00674EE9" w:rsidP="00674EE9">
      <w:pPr>
        <w:pStyle w:val="prastasiniatinklio"/>
        <w:spacing w:before="0" w:beforeAutospacing="0" w:after="0" w:afterAutospacing="0"/>
        <w:jc w:val="both"/>
        <w:rPr>
          <w:b/>
          <w:sz w:val="16"/>
          <w:szCs w:val="16"/>
          <w:lang w:val="lt-LT"/>
        </w:rPr>
      </w:pPr>
    </w:p>
    <w:p w14:paraId="78CF7646" w14:textId="77777777" w:rsidR="002161F3" w:rsidRDefault="00162D1F" w:rsidP="00674EE9">
      <w:pPr>
        <w:ind w:firstLine="1296"/>
        <w:jc w:val="both"/>
        <w:rPr>
          <w:lang w:val="lt-LT"/>
        </w:rPr>
      </w:pPr>
      <w:r w:rsidRPr="00162D1F">
        <w:rPr>
          <w:lang w:val="lt-LT"/>
        </w:rPr>
        <w:t>3. Darbuotojas, einantis šias pareigas, privalo:</w:t>
      </w:r>
    </w:p>
    <w:p w14:paraId="49F94381" w14:textId="77777777" w:rsidR="00674EE9" w:rsidRPr="00702BA0" w:rsidRDefault="00162D1F" w:rsidP="00674EE9">
      <w:pPr>
        <w:ind w:firstLine="1296"/>
        <w:jc w:val="both"/>
        <w:rPr>
          <w:lang w:val="lt-LT"/>
        </w:rPr>
      </w:pPr>
      <w:r w:rsidRPr="00162D1F">
        <w:rPr>
          <w:lang w:val="lt-LT"/>
        </w:rPr>
        <w:t>3</w:t>
      </w:r>
      <w:r w:rsidRPr="00162D1F">
        <w:rPr>
          <w:b/>
          <w:lang w:val="lt-LT"/>
        </w:rPr>
        <w:t>.</w:t>
      </w:r>
      <w:r w:rsidRPr="00162D1F">
        <w:rPr>
          <w:lang w:val="lt-LT"/>
        </w:rPr>
        <w:t xml:space="preserve">1. </w:t>
      </w:r>
      <w:r w:rsidR="000E696E" w:rsidRPr="00DF1807">
        <w:rPr>
          <w:lang w:val="lt-LT"/>
        </w:rPr>
        <w:t xml:space="preserve">turėti </w:t>
      </w:r>
      <w:r w:rsidR="000E696E" w:rsidRPr="00272B78">
        <w:rPr>
          <w:lang w:val="lt-LT"/>
        </w:rPr>
        <w:t xml:space="preserve">ne žemesnį kaip aukštąjį universitetinį </w:t>
      </w:r>
      <w:r w:rsidR="00560140">
        <w:rPr>
          <w:lang w:val="lt-LT"/>
        </w:rPr>
        <w:t xml:space="preserve">arba neuniversitetinį </w:t>
      </w:r>
      <w:r w:rsidR="000E696E" w:rsidRPr="00272B78">
        <w:rPr>
          <w:lang w:val="lt-LT"/>
        </w:rPr>
        <w:t xml:space="preserve">išsilavinimą </w:t>
      </w:r>
    </w:p>
    <w:p w14:paraId="7A9F913D" w14:textId="77777777" w:rsidR="00674EE9" w:rsidRPr="00702BA0" w:rsidRDefault="00162D1F" w:rsidP="00674EE9">
      <w:pPr>
        <w:ind w:firstLine="1296"/>
        <w:jc w:val="both"/>
        <w:rPr>
          <w:lang w:val="lt-LT"/>
        </w:rPr>
      </w:pPr>
      <w:r w:rsidRPr="00162D1F">
        <w:rPr>
          <w:lang w:val="lt-LT"/>
        </w:rPr>
        <w:t>3.2. būti susipažinęs su Lietuvos Respublikos įstatymais, Lietuvos Respublikos Vyriausybės nutarimais ir kitais teisės aktais</w:t>
      </w:r>
    </w:p>
    <w:p w14:paraId="5693C825" w14:textId="77777777" w:rsidR="00D51578" w:rsidRDefault="00D51578" w:rsidP="00D51578">
      <w:pPr>
        <w:tabs>
          <w:tab w:val="left" w:pos="0"/>
          <w:tab w:val="left" w:pos="567"/>
          <w:tab w:val="left" w:pos="851"/>
        </w:tabs>
        <w:jc w:val="both"/>
      </w:pPr>
      <w:r>
        <w:tab/>
      </w:r>
      <w:r>
        <w:tab/>
        <w:t xml:space="preserve">       3</w:t>
      </w:r>
      <w:r w:rsidRPr="0036689D">
        <w:t>.</w:t>
      </w:r>
      <w:r>
        <w:t>3. g</w:t>
      </w:r>
      <w:r w:rsidRPr="0036689D">
        <w:t>ebėti kaupti, valdyti, sisteminti, apibendrinti informaciją ir rengti išvadas, sklandžiai</w:t>
      </w:r>
      <w:r>
        <w:t xml:space="preserve"> reikšti mintis žodžiu ir raštu;</w:t>
      </w:r>
      <w:r w:rsidRPr="0036689D">
        <w:t xml:space="preserve"> </w:t>
      </w:r>
    </w:p>
    <w:p w14:paraId="7E721E5C" w14:textId="77777777" w:rsidR="00D51578" w:rsidRDefault="00D51578" w:rsidP="00D51578">
      <w:pPr>
        <w:tabs>
          <w:tab w:val="left" w:pos="567"/>
        </w:tabs>
        <w:jc w:val="both"/>
      </w:pPr>
      <w:r>
        <w:tab/>
      </w:r>
      <w:r>
        <w:tab/>
        <w:t xml:space="preserve">         3.4. g</w:t>
      </w:r>
      <w:r w:rsidRPr="007E6E77">
        <w:t xml:space="preserve">ebėti planuoti </w:t>
      </w:r>
      <w:r>
        <w:t>sporto centro</w:t>
      </w:r>
      <w:r w:rsidRPr="007E6E77">
        <w:t xml:space="preserve"> veiklą  dirbant komandoje, priimti sprendimus, pasidalinti atsakomybe</w:t>
      </w:r>
      <w:r>
        <w:t xml:space="preserve">, turėti komunikacinių  ir </w:t>
      </w:r>
      <w:r w:rsidRPr="007E6E77">
        <w:t xml:space="preserve">organizacinių </w:t>
      </w:r>
      <w:r w:rsidRPr="000D64A5">
        <w:t>gebėjimų</w:t>
      </w:r>
      <w:r>
        <w:t>;</w:t>
      </w:r>
    </w:p>
    <w:p w14:paraId="7B03B757" w14:textId="77777777" w:rsidR="00D51578" w:rsidRPr="00D51578" w:rsidRDefault="00D51578" w:rsidP="00D51578">
      <w:pPr>
        <w:pStyle w:val="Pa14"/>
        <w:tabs>
          <w:tab w:val="left" w:pos="0"/>
          <w:tab w:val="left" w:pos="567"/>
          <w:tab w:val="left" w:pos="1560"/>
        </w:tabs>
        <w:spacing w:line="360" w:lineRule="auto"/>
        <w:jc w:val="both"/>
        <w:rPr>
          <w:rStyle w:val="A3"/>
          <w:sz w:val="24"/>
          <w:szCs w:val="24"/>
        </w:rPr>
      </w:pPr>
      <w:r w:rsidRPr="00D51578">
        <w:tab/>
        <w:t xml:space="preserve">            3</w:t>
      </w:r>
      <w:r w:rsidRPr="00D51578">
        <w:rPr>
          <w:rStyle w:val="A3"/>
          <w:sz w:val="24"/>
          <w:szCs w:val="24"/>
        </w:rPr>
        <w:t>.5. mokėti naudotis informacinėmis technologijomis;</w:t>
      </w:r>
    </w:p>
    <w:p w14:paraId="589D71A0" w14:textId="77777777" w:rsidR="0083044C" w:rsidRDefault="00162D1F" w:rsidP="00674EE9">
      <w:pPr>
        <w:jc w:val="center"/>
        <w:rPr>
          <w:b/>
          <w:lang w:val="lt-LT"/>
        </w:rPr>
      </w:pPr>
      <w:r w:rsidRPr="00162D1F">
        <w:rPr>
          <w:b/>
          <w:lang w:val="lt-LT"/>
        </w:rPr>
        <w:t>III</w:t>
      </w:r>
      <w:r w:rsidR="0083044C">
        <w:rPr>
          <w:b/>
          <w:lang w:val="lt-LT"/>
        </w:rPr>
        <w:t xml:space="preserve"> </w:t>
      </w:r>
      <w:r w:rsidR="009A4CEB" w:rsidRPr="009A4CEB">
        <w:rPr>
          <w:b/>
          <w:sz w:val="22"/>
          <w:szCs w:val="22"/>
          <w:lang w:val="lt-LT"/>
        </w:rPr>
        <w:t>SKYRIUS</w:t>
      </w:r>
    </w:p>
    <w:p w14:paraId="2B1CEC0E" w14:textId="77777777" w:rsidR="00674EE9" w:rsidRPr="00702BA0" w:rsidRDefault="00162D1F" w:rsidP="00674EE9">
      <w:pPr>
        <w:jc w:val="center"/>
        <w:rPr>
          <w:b/>
          <w:lang w:val="lt-LT"/>
        </w:rPr>
      </w:pPr>
      <w:r w:rsidRPr="00162D1F">
        <w:rPr>
          <w:b/>
          <w:lang w:val="lt-LT"/>
        </w:rPr>
        <w:t>ŠIAS PAREIGAS EINANČIO DARBUOTOJO FUNKCIJOS</w:t>
      </w:r>
    </w:p>
    <w:p w14:paraId="0F98A244" w14:textId="77777777" w:rsidR="00674EE9" w:rsidRPr="002161F3" w:rsidRDefault="00674EE9" w:rsidP="00674EE9">
      <w:pPr>
        <w:jc w:val="both"/>
        <w:rPr>
          <w:sz w:val="16"/>
          <w:szCs w:val="16"/>
          <w:lang w:val="lt-LT"/>
        </w:rPr>
      </w:pPr>
    </w:p>
    <w:p w14:paraId="6D95C1A0" w14:textId="77777777" w:rsidR="003D656F" w:rsidRDefault="00D51578" w:rsidP="002161F3">
      <w:pPr>
        <w:numPr>
          <w:ilvl w:val="0"/>
          <w:numId w:val="3"/>
        </w:numPr>
        <w:jc w:val="both"/>
      </w:pPr>
      <w:r>
        <w:rPr>
          <w:lang w:val="lt-LT"/>
        </w:rPr>
        <w:t>Direktoriaus pavaduotojas</w:t>
      </w:r>
      <w:r w:rsidRPr="00162D1F">
        <w:rPr>
          <w:lang w:val="lt-LT"/>
        </w:rPr>
        <w:t xml:space="preserve"> </w:t>
      </w:r>
      <w:r w:rsidR="00162D1F" w:rsidRPr="00162D1F">
        <w:rPr>
          <w:lang w:val="lt-LT"/>
        </w:rPr>
        <w:t>atlieka šias funkcijas:</w:t>
      </w:r>
    </w:p>
    <w:p w14:paraId="2531F670" w14:textId="77777777" w:rsidR="003D656F" w:rsidRDefault="003D656F" w:rsidP="003D656F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  <w:t xml:space="preserve">         4.1. Koordinuoja sporto centro </w:t>
      </w:r>
      <w:r w:rsidRPr="00151A5C">
        <w:t>metinės veiklos</w:t>
      </w:r>
      <w:r>
        <w:t xml:space="preserve">, ugdymo planų ir kitų </w:t>
      </w:r>
      <w:r w:rsidRPr="00151A5C">
        <w:t xml:space="preserve">programų, projektų </w:t>
      </w:r>
      <w:r w:rsidRPr="00925672">
        <w:t>rengimą ir jų vykdymą;</w:t>
      </w:r>
    </w:p>
    <w:p w14:paraId="08C7DBF7" w14:textId="77777777" w:rsidR="0003215D" w:rsidRDefault="003D656F" w:rsidP="0003215D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  <w:t xml:space="preserve">          4.2. </w:t>
      </w:r>
      <w:r w:rsidR="007D6D9A">
        <w:t>R</w:t>
      </w:r>
      <w:r w:rsidR="0003215D">
        <w:t>engia mokinių sportinių</w:t>
      </w:r>
      <w:r w:rsidR="0003215D" w:rsidRPr="00257D69">
        <w:t xml:space="preserve"> rezultatų</w:t>
      </w:r>
      <w:r w:rsidR="0003215D">
        <w:t>, kontrolinių normatyvų</w:t>
      </w:r>
      <w:r w:rsidR="0003215D" w:rsidRPr="00257D69">
        <w:t xml:space="preserve"> dokumentus;</w:t>
      </w:r>
    </w:p>
    <w:p w14:paraId="764E4BD3" w14:textId="77777777" w:rsidR="007D6D9A" w:rsidRDefault="0003215D" w:rsidP="007D6D9A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  <w:t xml:space="preserve">          4.3. </w:t>
      </w:r>
      <w:r w:rsidR="007D6D9A">
        <w:t xml:space="preserve">Rengia ir talpina </w:t>
      </w:r>
      <w:r w:rsidR="007D6D9A" w:rsidRPr="005F1A73">
        <w:t xml:space="preserve">informaciją </w:t>
      </w:r>
      <w:r w:rsidR="007D6D9A">
        <w:t>sporto centro</w:t>
      </w:r>
      <w:r w:rsidR="007D6D9A" w:rsidRPr="005F1A73">
        <w:t xml:space="preserve"> internetine</w:t>
      </w:r>
      <w:r w:rsidR="007D6D9A">
        <w:t>je</w:t>
      </w:r>
      <w:r w:rsidR="007D6D9A" w:rsidRPr="005F1A73">
        <w:t xml:space="preserve"> svetaine</w:t>
      </w:r>
      <w:r w:rsidR="007D6D9A">
        <w:t xml:space="preserve">je; </w:t>
      </w:r>
    </w:p>
    <w:p w14:paraId="34BFC73A" w14:textId="77777777" w:rsidR="006F55A3" w:rsidRDefault="003F69A7" w:rsidP="006F55A3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  <w:t xml:space="preserve">          4.4. </w:t>
      </w:r>
      <w:r w:rsidR="006F55A3">
        <w:t>Prižiūri sporto centro</w:t>
      </w:r>
      <w:r w:rsidR="006F55A3" w:rsidRPr="003638AB">
        <w:t xml:space="preserve"> veiklą reglamentuojančių  dokumentų vykdymą</w:t>
      </w:r>
      <w:r w:rsidR="006F55A3">
        <w:t>, mokomojo sportinio darbo planavimą ir apskaitą;</w:t>
      </w:r>
    </w:p>
    <w:p w14:paraId="3C4AD35D" w14:textId="77777777" w:rsidR="006F55A3" w:rsidRDefault="006F55A3" w:rsidP="006F55A3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            4.5. Prižiūri </w:t>
      </w:r>
      <w:r w:rsidRPr="003638AB">
        <w:t>vidaus tvarkos ir  darbo drausmės</w:t>
      </w:r>
      <w:r>
        <w:t>,</w:t>
      </w:r>
      <w:r w:rsidRPr="003638AB">
        <w:t xml:space="preserve">  pedagoginės etikos normų  laikymąsi, raštiškai informuo</w:t>
      </w:r>
      <w:r>
        <w:t>ja</w:t>
      </w:r>
      <w:r w:rsidRPr="003638AB">
        <w:t xml:space="preserve"> </w:t>
      </w:r>
      <w:r>
        <w:t>sporto centro</w:t>
      </w:r>
      <w:r w:rsidRPr="003638AB">
        <w:t xml:space="preserve"> direktorių apie darbo drausmės pažeidimus;</w:t>
      </w:r>
    </w:p>
    <w:p w14:paraId="1D9B61B7" w14:textId="77777777" w:rsidR="00E73804" w:rsidRDefault="00E73804" w:rsidP="002161F3">
      <w:pPr>
        <w:numPr>
          <w:ilvl w:val="1"/>
          <w:numId w:val="5"/>
        </w:numPr>
        <w:tabs>
          <w:tab w:val="left" w:pos="-2040"/>
        </w:tabs>
        <w:suppressAutoHyphens/>
        <w:rPr>
          <w:lang w:val="lt-LT"/>
        </w:rPr>
      </w:pPr>
      <w:r>
        <w:rPr>
          <w:lang w:val="lt-LT"/>
        </w:rPr>
        <w:t xml:space="preserve"> Sudaro rajoninį moksleivių ir suaugusiųjų varžybų kalendorių.</w:t>
      </w:r>
    </w:p>
    <w:p w14:paraId="6D007588" w14:textId="77777777" w:rsidR="00E73804" w:rsidRDefault="00E73804" w:rsidP="002161F3">
      <w:pPr>
        <w:tabs>
          <w:tab w:val="left" w:pos="-2040"/>
        </w:tabs>
        <w:suppressAutoHyphens/>
        <w:rPr>
          <w:lang w:val="lt-LT"/>
        </w:rPr>
      </w:pPr>
      <w:r>
        <w:rPr>
          <w:lang w:val="lt-LT"/>
        </w:rPr>
        <w:t xml:space="preserve">         4.7. Vykdo rajoninius sportinius renginius suaugusiems.</w:t>
      </w:r>
    </w:p>
    <w:p w14:paraId="45A9CA42" w14:textId="77777777" w:rsidR="00E73804" w:rsidRDefault="00E73804" w:rsidP="00E73804">
      <w:pPr>
        <w:tabs>
          <w:tab w:val="left" w:pos="-2040"/>
        </w:tabs>
        <w:rPr>
          <w:lang w:val="lt-LT"/>
        </w:rPr>
      </w:pPr>
      <w:r>
        <w:rPr>
          <w:lang w:val="lt-LT"/>
        </w:rPr>
        <w:tab/>
        <w:t xml:space="preserve">         4.8. Organizuoja ir vykdo rajonines moksleivių sporto žaidynes bendro lavinimo mokykloms, rengia atskirų sporto šakų varžybas rajono mokyklų moksleiviams.</w:t>
      </w:r>
    </w:p>
    <w:p w14:paraId="1DC11687" w14:textId="77777777" w:rsidR="00F0206C" w:rsidRPr="002161F3" w:rsidRDefault="00E73804" w:rsidP="002161F3">
      <w:pPr>
        <w:tabs>
          <w:tab w:val="left" w:pos="-2040"/>
        </w:tabs>
        <w:rPr>
          <w:lang w:val="lt-LT"/>
        </w:rPr>
      </w:pPr>
      <w:r>
        <w:rPr>
          <w:lang w:val="lt-LT"/>
        </w:rPr>
        <w:tab/>
        <w:t xml:space="preserve">         4.9. Sudaro vykdomų rajoninių varžybų nuostatus.</w:t>
      </w:r>
    </w:p>
    <w:p w14:paraId="1389F6A3" w14:textId="77777777" w:rsidR="00F0206C" w:rsidRDefault="00E73804" w:rsidP="00F0206C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           4.10. E</w:t>
      </w:r>
      <w:r w:rsidR="00F0206C" w:rsidRPr="00321332">
        <w:t xml:space="preserve">sant reikalui atlieka kitus </w:t>
      </w:r>
      <w:r w:rsidR="00F0206C">
        <w:t xml:space="preserve">teisės aktais nustatytus </w:t>
      </w:r>
      <w:r w:rsidR="00F0206C" w:rsidRPr="00321332">
        <w:t xml:space="preserve">darbus, nurodytus </w:t>
      </w:r>
      <w:r>
        <w:t>sporto centro</w:t>
      </w:r>
      <w:r w:rsidR="00F0206C" w:rsidRPr="00321332">
        <w:t>direktoriaus,</w:t>
      </w:r>
      <w:r w:rsidR="00F0206C">
        <w:t xml:space="preserve"> </w:t>
      </w:r>
      <w:r w:rsidR="00F0206C" w:rsidRPr="00321332">
        <w:t>neviršijant nustatyto darbo laiko.</w:t>
      </w:r>
    </w:p>
    <w:p w14:paraId="2EC78A88" w14:textId="77777777" w:rsidR="00FF73CB" w:rsidRPr="002161F3" w:rsidRDefault="00E73804" w:rsidP="002161F3">
      <w:pPr>
        <w:tabs>
          <w:tab w:val="left" w:pos="567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</w:p>
    <w:p w14:paraId="381A498A" w14:textId="77777777" w:rsidR="0083044C" w:rsidRDefault="00162D1F" w:rsidP="00674EE9">
      <w:pPr>
        <w:jc w:val="center"/>
        <w:rPr>
          <w:b/>
          <w:lang w:val="lt-LT"/>
        </w:rPr>
      </w:pPr>
      <w:r w:rsidRPr="00162D1F">
        <w:rPr>
          <w:b/>
          <w:lang w:val="lt-LT"/>
        </w:rPr>
        <w:t>IV</w:t>
      </w:r>
      <w:r w:rsidR="0083044C">
        <w:rPr>
          <w:b/>
          <w:lang w:val="lt-LT"/>
        </w:rPr>
        <w:t xml:space="preserve"> </w:t>
      </w:r>
      <w:r w:rsidR="006A3E60" w:rsidRPr="006A3E60">
        <w:rPr>
          <w:b/>
          <w:sz w:val="22"/>
          <w:szCs w:val="22"/>
          <w:lang w:val="pt-BR"/>
        </w:rPr>
        <w:t>SKYRIUS</w:t>
      </w:r>
    </w:p>
    <w:p w14:paraId="63840D92" w14:textId="77777777" w:rsidR="00674EE9" w:rsidRPr="00702BA0" w:rsidRDefault="00162D1F" w:rsidP="00674EE9">
      <w:pPr>
        <w:jc w:val="center"/>
        <w:rPr>
          <w:b/>
          <w:lang w:val="lt-LT"/>
        </w:rPr>
      </w:pPr>
      <w:r w:rsidRPr="00162D1F">
        <w:rPr>
          <w:b/>
          <w:lang w:val="lt-LT"/>
        </w:rPr>
        <w:t>BAIGIAMOSIOS NUOSTATOS</w:t>
      </w:r>
    </w:p>
    <w:p w14:paraId="5C097D18" w14:textId="77777777" w:rsidR="00674EE9" w:rsidRPr="00702BA0" w:rsidRDefault="00674EE9" w:rsidP="00674EE9">
      <w:pPr>
        <w:jc w:val="center"/>
        <w:rPr>
          <w:b/>
          <w:lang w:val="lt-LT"/>
        </w:rPr>
      </w:pPr>
    </w:p>
    <w:p w14:paraId="7310E080" w14:textId="77777777" w:rsidR="00F547A8" w:rsidRDefault="00162D1F">
      <w:pPr>
        <w:ind w:firstLine="1259"/>
        <w:rPr>
          <w:lang w:val="lt-LT"/>
        </w:rPr>
      </w:pPr>
      <w:r w:rsidRPr="00162D1F">
        <w:rPr>
          <w:lang w:val="lt-LT"/>
        </w:rPr>
        <w:t xml:space="preserve">5. </w:t>
      </w:r>
      <w:r w:rsidR="002161F3">
        <w:rPr>
          <w:lang w:val="lt-LT"/>
        </w:rPr>
        <w:t>Direktoriaus pavaduotojas bendriems reikalams</w:t>
      </w:r>
      <w:r w:rsidR="002161F3" w:rsidRPr="00162D1F">
        <w:rPr>
          <w:lang w:val="lt-LT"/>
        </w:rPr>
        <w:t xml:space="preserve"> </w:t>
      </w:r>
      <w:r w:rsidRPr="00162D1F">
        <w:rPr>
          <w:lang w:val="lt-LT"/>
        </w:rPr>
        <w:t xml:space="preserve">pavaldus </w:t>
      </w:r>
      <w:r w:rsidR="003E03F2">
        <w:rPr>
          <w:lang w:val="lt-LT"/>
        </w:rPr>
        <w:t>sporto centro direktoriui</w:t>
      </w:r>
      <w:r w:rsidRPr="00162D1F">
        <w:rPr>
          <w:lang w:val="lt-LT"/>
        </w:rPr>
        <w:t>.</w:t>
      </w:r>
    </w:p>
    <w:p w14:paraId="69818615" w14:textId="77777777" w:rsidR="007004FA" w:rsidRPr="00702BA0" w:rsidRDefault="00162D1F" w:rsidP="001E2A85">
      <w:pPr>
        <w:jc w:val="center"/>
        <w:rPr>
          <w:lang w:val="lt-LT"/>
        </w:rPr>
      </w:pPr>
      <w:r w:rsidRPr="00162D1F">
        <w:rPr>
          <w:lang w:val="lt-LT"/>
        </w:rPr>
        <w:t>______________________</w:t>
      </w:r>
    </w:p>
    <w:p w14:paraId="2901CFF0" w14:textId="77777777" w:rsidR="007004FA" w:rsidRDefault="002161F3" w:rsidP="007004FA">
      <w:pPr>
        <w:rPr>
          <w:lang w:val="lt-LT"/>
        </w:rPr>
      </w:pPr>
      <w:r>
        <w:rPr>
          <w:lang w:val="lt-LT"/>
        </w:rPr>
        <w:t>Susipažinau</w:t>
      </w:r>
    </w:p>
    <w:p w14:paraId="4592EAC7" w14:textId="77777777" w:rsidR="002161F3" w:rsidRDefault="002161F3" w:rsidP="007004FA">
      <w:pPr>
        <w:rPr>
          <w:lang w:val="lt-LT"/>
        </w:rPr>
      </w:pPr>
    </w:p>
    <w:p w14:paraId="30459DCD" w14:textId="77777777" w:rsidR="002161F3" w:rsidRDefault="002161F3" w:rsidP="007004FA">
      <w:pPr>
        <w:rPr>
          <w:lang w:val="lt-LT"/>
        </w:rPr>
      </w:pPr>
      <w:r>
        <w:rPr>
          <w:lang w:val="lt-LT"/>
        </w:rPr>
        <w:t>_________________</w:t>
      </w:r>
    </w:p>
    <w:p w14:paraId="79C37C37" w14:textId="77777777" w:rsidR="002161F3" w:rsidRPr="00702BA0" w:rsidRDefault="002161F3" w:rsidP="007004FA">
      <w:pPr>
        <w:rPr>
          <w:lang w:val="lt-LT"/>
        </w:rPr>
      </w:pPr>
      <w:r>
        <w:rPr>
          <w:lang w:val="lt-LT"/>
        </w:rPr>
        <w:t>2017-02-28</w:t>
      </w:r>
    </w:p>
    <w:p w14:paraId="5B813367" w14:textId="77777777" w:rsidR="00674EE9" w:rsidRPr="00702BA0" w:rsidRDefault="00674EE9">
      <w:pPr>
        <w:rPr>
          <w:lang w:val="lt-LT"/>
        </w:rPr>
      </w:pPr>
    </w:p>
    <w:sectPr w:rsidR="00674EE9" w:rsidRPr="00702BA0" w:rsidSect="0083044C">
      <w:headerReference w:type="even" r:id="rId7"/>
      <w:headerReference w:type="default" r:id="rId8"/>
      <w:pgSz w:w="11907" w:h="16840" w:code="9"/>
      <w:pgMar w:top="1134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5990" w14:textId="77777777" w:rsidR="007420CF" w:rsidRDefault="007420CF">
      <w:r>
        <w:separator/>
      </w:r>
    </w:p>
  </w:endnote>
  <w:endnote w:type="continuationSeparator" w:id="0">
    <w:p w14:paraId="6DC4E12B" w14:textId="77777777" w:rsidR="007420CF" w:rsidRDefault="0074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4157E" w14:textId="77777777" w:rsidR="007420CF" w:rsidRDefault="007420CF">
      <w:r>
        <w:separator/>
      </w:r>
    </w:p>
  </w:footnote>
  <w:footnote w:type="continuationSeparator" w:id="0">
    <w:p w14:paraId="22048050" w14:textId="77777777" w:rsidR="007420CF" w:rsidRDefault="0074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72DC" w14:textId="77777777" w:rsidR="00B337D6" w:rsidRDefault="00933058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1F52EA6" w14:textId="77777777" w:rsidR="00B337D6" w:rsidRDefault="00B337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0D1E" w14:textId="77777777" w:rsidR="00B337D6" w:rsidRDefault="00933058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161F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35EAEE" w14:textId="77777777" w:rsidR="00B337D6" w:rsidRDefault="00B337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B40BC1"/>
    <w:multiLevelType w:val="multilevel"/>
    <w:tmpl w:val="4A1A266C"/>
    <w:lvl w:ilvl="0">
      <w:start w:val="4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1800"/>
      </w:pPr>
      <w:rPr>
        <w:rFonts w:hint="default"/>
      </w:rPr>
    </w:lvl>
  </w:abstractNum>
  <w:abstractNum w:abstractNumId="3" w15:restartNumberingAfterBreak="0">
    <w:nsid w:val="4E137032"/>
    <w:multiLevelType w:val="multilevel"/>
    <w:tmpl w:val="F16A3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66DF54CD"/>
    <w:multiLevelType w:val="multilevel"/>
    <w:tmpl w:val="0D360C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27"/>
    <w:rsid w:val="000005E5"/>
    <w:rsid w:val="00012CFA"/>
    <w:rsid w:val="00020D0A"/>
    <w:rsid w:val="00030539"/>
    <w:rsid w:val="00031FA7"/>
    <w:rsid w:val="0003215D"/>
    <w:rsid w:val="000351F5"/>
    <w:rsid w:val="0005435B"/>
    <w:rsid w:val="00073417"/>
    <w:rsid w:val="00080006"/>
    <w:rsid w:val="00087737"/>
    <w:rsid w:val="000B2E47"/>
    <w:rsid w:val="000E67C8"/>
    <w:rsid w:val="000E696E"/>
    <w:rsid w:val="000F2613"/>
    <w:rsid w:val="000F2716"/>
    <w:rsid w:val="000F5946"/>
    <w:rsid w:val="00101983"/>
    <w:rsid w:val="00133940"/>
    <w:rsid w:val="00162D1F"/>
    <w:rsid w:val="001910FB"/>
    <w:rsid w:val="001A2373"/>
    <w:rsid w:val="001B1C67"/>
    <w:rsid w:val="001C0B17"/>
    <w:rsid w:val="001C45FF"/>
    <w:rsid w:val="001E2A85"/>
    <w:rsid w:val="00207F74"/>
    <w:rsid w:val="002161F3"/>
    <w:rsid w:val="002222DD"/>
    <w:rsid w:val="00235FD2"/>
    <w:rsid w:val="00255159"/>
    <w:rsid w:val="00255189"/>
    <w:rsid w:val="00255627"/>
    <w:rsid w:val="00274133"/>
    <w:rsid w:val="002A04F9"/>
    <w:rsid w:val="002D7311"/>
    <w:rsid w:val="00301672"/>
    <w:rsid w:val="003302E4"/>
    <w:rsid w:val="003923EF"/>
    <w:rsid w:val="00395145"/>
    <w:rsid w:val="003A4817"/>
    <w:rsid w:val="003D656F"/>
    <w:rsid w:val="003D7522"/>
    <w:rsid w:val="003D7E7B"/>
    <w:rsid w:val="003E03F2"/>
    <w:rsid w:val="003E3F9A"/>
    <w:rsid w:val="003E7E64"/>
    <w:rsid w:val="003F69A7"/>
    <w:rsid w:val="004149D4"/>
    <w:rsid w:val="0041544C"/>
    <w:rsid w:val="004206F7"/>
    <w:rsid w:val="00436DD5"/>
    <w:rsid w:val="00460C12"/>
    <w:rsid w:val="004A1A75"/>
    <w:rsid w:val="004B16E2"/>
    <w:rsid w:val="004B76B0"/>
    <w:rsid w:val="004D0EF4"/>
    <w:rsid w:val="00507430"/>
    <w:rsid w:val="005559D6"/>
    <w:rsid w:val="00560140"/>
    <w:rsid w:val="00576CC9"/>
    <w:rsid w:val="0059087D"/>
    <w:rsid w:val="0059700B"/>
    <w:rsid w:val="005A2D52"/>
    <w:rsid w:val="005B17CE"/>
    <w:rsid w:val="005B48B8"/>
    <w:rsid w:val="005B7254"/>
    <w:rsid w:val="005C2D4C"/>
    <w:rsid w:val="005E3202"/>
    <w:rsid w:val="005F368B"/>
    <w:rsid w:val="005F374D"/>
    <w:rsid w:val="006369C7"/>
    <w:rsid w:val="00653F10"/>
    <w:rsid w:val="00655D58"/>
    <w:rsid w:val="0065776F"/>
    <w:rsid w:val="00663234"/>
    <w:rsid w:val="00674A55"/>
    <w:rsid w:val="00674EE9"/>
    <w:rsid w:val="0068009C"/>
    <w:rsid w:val="006816B4"/>
    <w:rsid w:val="006A3226"/>
    <w:rsid w:val="006A3E60"/>
    <w:rsid w:val="006A6B51"/>
    <w:rsid w:val="006F55A3"/>
    <w:rsid w:val="007004FA"/>
    <w:rsid w:val="00702BA0"/>
    <w:rsid w:val="00713B01"/>
    <w:rsid w:val="0073027C"/>
    <w:rsid w:val="007303BE"/>
    <w:rsid w:val="007420CF"/>
    <w:rsid w:val="00781652"/>
    <w:rsid w:val="00794536"/>
    <w:rsid w:val="007C4CD7"/>
    <w:rsid w:val="007D6D9A"/>
    <w:rsid w:val="00801D58"/>
    <w:rsid w:val="00814F5E"/>
    <w:rsid w:val="0083044C"/>
    <w:rsid w:val="008413F0"/>
    <w:rsid w:val="00881DF2"/>
    <w:rsid w:val="00891E5F"/>
    <w:rsid w:val="008B5245"/>
    <w:rsid w:val="008D32EA"/>
    <w:rsid w:val="008D7818"/>
    <w:rsid w:val="009041C2"/>
    <w:rsid w:val="00910793"/>
    <w:rsid w:val="00927740"/>
    <w:rsid w:val="00933058"/>
    <w:rsid w:val="00951E37"/>
    <w:rsid w:val="009A4CEB"/>
    <w:rsid w:val="009B3A02"/>
    <w:rsid w:val="009C0E8C"/>
    <w:rsid w:val="009C7C71"/>
    <w:rsid w:val="009D5907"/>
    <w:rsid w:val="009E6570"/>
    <w:rsid w:val="00A01904"/>
    <w:rsid w:val="00A478A8"/>
    <w:rsid w:val="00A61A11"/>
    <w:rsid w:val="00A7147A"/>
    <w:rsid w:val="00B07E3E"/>
    <w:rsid w:val="00B231E1"/>
    <w:rsid w:val="00B2758D"/>
    <w:rsid w:val="00B3115A"/>
    <w:rsid w:val="00B337D6"/>
    <w:rsid w:val="00B34784"/>
    <w:rsid w:val="00B66293"/>
    <w:rsid w:val="00B66519"/>
    <w:rsid w:val="00B97907"/>
    <w:rsid w:val="00BD198B"/>
    <w:rsid w:val="00BD3A91"/>
    <w:rsid w:val="00BF2E47"/>
    <w:rsid w:val="00C00B41"/>
    <w:rsid w:val="00C11627"/>
    <w:rsid w:val="00C15278"/>
    <w:rsid w:val="00C2593A"/>
    <w:rsid w:val="00C518C1"/>
    <w:rsid w:val="00C544A2"/>
    <w:rsid w:val="00C76C82"/>
    <w:rsid w:val="00C91FD7"/>
    <w:rsid w:val="00C97CD8"/>
    <w:rsid w:val="00CA70C1"/>
    <w:rsid w:val="00CB6FA7"/>
    <w:rsid w:val="00CB7728"/>
    <w:rsid w:val="00CD430C"/>
    <w:rsid w:val="00CD7282"/>
    <w:rsid w:val="00CF0C11"/>
    <w:rsid w:val="00D05BDF"/>
    <w:rsid w:val="00D12C50"/>
    <w:rsid w:val="00D351E5"/>
    <w:rsid w:val="00D4737E"/>
    <w:rsid w:val="00D51578"/>
    <w:rsid w:val="00DA4DDE"/>
    <w:rsid w:val="00DE55ED"/>
    <w:rsid w:val="00E03820"/>
    <w:rsid w:val="00E21016"/>
    <w:rsid w:val="00E369E2"/>
    <w:rsid w:val="00E4206E"/>
    <w:rsid w:val="00E6167C"/>
    <w:rsid w:val="00E62086"/>
    <w:rsid w:val="00E73804"/>
    <w:rsid w:val="00E77F1F"/>
    <w:rsid w:val="00EA355A"/>
    <w:rsid w:val="00EC2FCB"/>
    <w:rsid w:val="00ED5812"/>
    <w:rsid w:val="00ED6B29"/>
    <w:rsid w:val="00F00482"/>
    <w:rsid w:val="00F0206C"/>
    <w:rsid w:val="00F02519"/>
    <w:rsid w:val="00F270A7"/>
    <w:rsid w:val="00F35B4C"/>
    <w:rsid w:val="00F37994"/>
    <w:rsid w:val="00F47E17"/>
    <w:rsid w:val="00F5300A"/>
    <w:rsid w:val="00F547A8"/>
    <w:rsid w:val="00F615CF"/>
    <w:rsid w:val="00F70A46"/>
    <w:rsid w:val="00F73F8A"/>
    <w:rsid w:val="00F85179"/>
    <w:rsid w:val="00FB19C7"/>
    <w:rsid w:val="00FB2767"/>
    <w:rsid w:val="00FE05FE"/>
    <w:rsid w:val="00FE1D76"/>
    <w:rsid w:val="00FE420B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BDB"/>
  <w15:chartTrackingRefBased/>
  <w15:docId w15:val="{52365A70-591E-42AC-B2A6-4656431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04FA"/>
    <w:rPr>
      <w:sz w:val="24"/>
      <w:szCs w:val="24"/>
      <w:lang w:val="en-GB" w:eastAsia="en-US"/>
    </w:rPr>
  </w:style>
  <w:style w:type="paragraph" w:styleId="Antrat2">
    <w:name w:val="heading 2"/>
    <w:basedOn w:val="prastasis"/>
    <w:next w:val="prastasis"/>
    <w:link w:val="Antrat2Diagrama"/>
    <w:qFormat/>
    <w:rsid w:val="008413F0"/>
    <w:pPr>
      <w:keepNext/>
      <w:suppressAutoHyphens/>
      <w:spacing w:after="280"/>
      <w:jc w:val="center"/>
      <w:outlineLvl w:val="1"/>
    </w:pPr>
    <w:rPr>
      <w:b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004F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004FA"/>
  </w:style>
  <w:style w:type="character" w:customStyle="1" w:styleId="Antrat2Diagrama">
    <w:name w:val="Antraštė 2 Diagrama"/>
    <w:link w:val="Antrat2"/>
    <w:rsid w:val="008413F0"/>
    <w:rPr>
      <w:b/>
      <w:sz w:val="24"/>
      <w:szCs w:val="24"/>
      <w:lang w:eastAsia="ar-SA"/>
    </w:rPr>
  </w:style>
  <w:style w:type="character" w:customStyle="1" w:styleId="apple-converted-space">
    <w:name w:val="apple-converted-space"/>
    <w:basedOn w:val="Numatytasispastraiposriftas"/>
    <w:rsid w:val="008413F0"/>
  </w:style>
  <w:style w:type="paragraph" w:styleId="Sraas">
    <w:name w:val="List"/>
    <w:basedOn w:val="prastasis"/>
    <w:rsid w:val="008413F0"/>
    <w:pPr>
      <w:suppressAutoHyphens/>
      <w:spacing w:before="280" w:after="280"/>
    </w:pPr>
    <w:rPr>
      <w:rFonts w:ascii="Arial Unicode MS" w:eastAsia="Arial Unicode MS" w:hAnsi="Arial Unicode MS" w:cs="Tahoma"/>
      <w:lang w:eastAsia="ar-SA"/>
    </w:rPr>
  </w:style>
  <w:style w:type="paragraph" w:styleId="Porat">
    <w:name w:val="footer"/>
    <w:basedOn w:val="prastasis"/>
    <w:link w:val="PoratDiagrama"/>
    <w:rsid w:val="008413F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oratDiagrama">
    <w:name w:val="Poraštė Diagrama"/>
    <w:link w:val="Porat"/>
    <w:rsid w:val="008413F0"/>
    <w:rPr>
      <w:sz w:val="24"/>
      <w:szCs w:val="24"/>
      <w:lang w:eastAsia="ar-SA"/>
    </w:rPr>
  </w:style>
  <w:style w:type="paragraph" w:customStyle="1" w:styleId="basicparagraph">
    <w:name w:val="basicparagraph"/>
    <w:basedOn w:val="prastasis"/>
    <w:rsid w:val="008413F0"/>
    <w:pPr>
      <w:spacing w:before="100" w:after="100"/>
    </w:pPr>
    <w:rPr>
      <w:lang w:val="lt-LT" w:eastAsia="ar-SA"/>
    </w:rPr>
  </w:style>
  <w:style w:type="paragraph" w:customStyle="1" w:styleId="noparagraphstyle">
    <w:name w:val="noparagraphstyle"/>
    <w:basedOn w:val="prastasis"/>
    <w:rsid w:val="008413F0"/>
    <w:pPr>
      <w:spacing w:before="100" w:after="100"/>
    </w:pPr>
    <w:rPr>
      <w:lang w:val="lt-LT" w:eastAsia="ar-SA"/>
    </w:rPr>
  </w:style>
  <w:style w:type="paragraph" w:styleId="prastasiniatinklio">
    <w:name w:val="Normal (Web)"/>
    <w:basedOn w:val="prastasis"/>
    <w:link w:val="prastasiniatinklioDiagrama"/>
    <w:rsid w:val="00674EE9"/>
    <w:pPr>
      <w:spacing w:before="100" w:beforeAutospacing="1" w:after="100" w:afterAutospacing="1"/>
    </w:pPr>
    <w:rPr>
      <w:lang w:val="en-US"/>
    </w:rPr>
  </w:style>
  <w:style w:type="character" w:customStyle="1" w:styleId="prastasiniatinklioDiagrama">
    <w:name w:val="Įprastas (žiniatinklio) Diagrama"/>
    <w:link w:val="prastasiniatinklio"/>
    <w:rsid w:val="00674EE9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59087D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9087D"/>
    <w:rPr>
      <w:rFonts w:ascii="Segoe UI" w:hAnsi="Segoe UI" w:cs="Segoe UI"/>
      <w:sz w:val="18"/>
      <w:szCs w:val="18"/>
      <w:lang w:val="en-GB" w:eastAsia="en-US"/>
    </w:rPr>
  </w:style>
  <w:style w:type="paragraph" w:styleId="Pagrindinistekstas">
    <w:name w:val="Body Text"/>
    <w:basedOn w:val="prastasis"/>
    <w:link w:val="PagrindinistekstasDiagrama"/>
    <w:rsid w:val="00FF73CB"/>
    <w:pPr>
      <w:suppressAutoHyphens/>
    </w:pPr>
    <w:rPr>
      <w:lang w:val="lt-LT" w:eastAsia="zh-CN"/>
    </w:rPr>
  </w:style>
  <w:style w:type="character" w:customStyle="1" w:styleId="PagrindinistekstasDiagrama">
    <w:name w:val="Pagrindinis tekstas Diagrama"/>
    <w:link w:val="Pagrindinistekstas"/>
    <w:rsid w:val="00FF73CB"/>
    <w:rPr>
      <w:sz w:val="24"/>
      <w:szCs w:val="24"/>
      <w:lang w:eastAsia="zh-CN"/>
    </w:rPr>
  </w:style>
  <w:style w:type="character" w:customStyle="1" w:styleId="A3">
    <w:name w:val="A3"/>
    <w:rsid w:val="00D51578"/>
    <w:rPr>
      <w:color w:val="000000"/>
      <w:sz w:val="18"/>
      <w:szCs w:val="18"/>
    </w:rPr>
  </w:style>
  <w:style w:type="paragraph" w:customStyle="1" w:styleId="Pa14">
    <w:name w:val="Pa14"/>
    <w:basedOn w:val="prastasis"/>
    <w:next w:val="prastasis"/>
    <w:rsid w:val="00D51578"/>
    <w:pPr>
      <w:autoSpaceDE w:val="0"/>
      <w:autoSpaceDN w:val="0"/>
      <w:adjustRightInd w:val="0"/>
      <w:spacing w:line="201" w:lineRule="atLeast"/>
    </w:pPr>
    <w:rPr>
      <w:rFonts w:eastAsia="Calibri"/>
      <w:lang w:val="lt-LT"/>
    </w:rPr>
  </w:style>
  <w:style w:type="paragraph" w:styleId="Pataisymai">
    <w:name w:val="Revision"/>
    <w:hidden/>
    <w:rsid w:val="00C1162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direktoriaus%20pavaduotojas1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direktoriaus pavaduotojas1.dot</Template>
  <TotalTime>0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Tomas Ubartas</dc:creator>
  <cp:keywords/>
  <cp:lastModifiedBy>Tomas Ubartas</cp:lastModifiedBy>
  <cp:revision>1</cp:revision>
  <cp:lastPrinted>2017-04-11T08:04:00Z</cp:lastPrinted>
  <dcterms:created xsi:type="dcterms:W3CDTF">2022-01-10T12:23:00Z</dcterms:created>
  <dcterms:modified xsi:type="dcterms:W3CDTF">2022-01-10T12:23:00Z</dcterms:modified>
</cp:coreProperties>
</file>